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E70" w:rsidRPr="001A1854" w:rsidRDefault="00D42E70" w:rsidP="00827E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854">
        <w:rPr>
          <w:rFonts w:ascii="Times New Roman" w:hAnsi="Times New Roman" w:cs="Times New Roman"/>
          <w:b/>
          <w:bCs/>
          <w:sz w:val="24"/>
          <w:szCs w:val="24"/>
        </w:rPr>
        <w:t>Zarządzenie Nr 25/OG/2016</w:t>
      </w:r>
    </w:p>
    <w:p w:rsidR="00D42E70" w:rsidRPr="001A1854" w:rsidRDefault="00D42E70" w:rsidP="00827E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854">
        <w:rPr>
          <w:rFonts w:ascii="Times New Roman" w:hAnsi="Times New Roman" w:cs="Times New Roman"/>
          <w:b/>
          <w:bCs/>
          <w:sz w:val="24"/>
          <w:szCs w:val="24"/>
        </w:rPr>
        <w:t>Wójta Gminy Gronowo Elbląskie</w:t>
      </w:r>
    </w:p>
    <w:p w:rsidR="00D42E70" w:rsidRPr="001A1854" w:rsidRDefault="00D42E70" w:rsidP="00827E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854">
        <w:rPr>
          <w:rFonts w:ascii="Times New Roman" w:hAnsi="Times New Roman" w:cs="Times New Roman"/>
          <w:b/>
          <w:bCs/>
          <w:sz w:val="24"/>
          <w:szCs w:val="24"/>
        </w:rPr>
        <w:t>z dnia 21 czerwca 2016 roku</w:t>
      </w:r>
    </w:p>
    <w:p w:rsidR="00D42E70" w:rsidRPr="00064F5F" w:rsidRDefault="00D42E70" w:rsidP="00827E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2E70" w:rsidRPr="00064F5F" w:rsidRDefault="00D42E70" w:rsidP="00827E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 powołania Komisji K</w:t>
      </w:r>
      <w:r w:rsidRPr="00064F5F">
        <w:rPr>
          <w:rFonts w:ascii="Times New Roman" w:hAnsi="Times New Roman" w:cs="Times New Roman"/>
          <w:sz w:val="24"/>
          <w:szCs w:val="24"/>
        </w:rPr>
        <w:t xml:space="preserve">onkursowej w celu przeprowadzenia konkursu na stanowisko Dyrektora Zespołu Szkół w </w:t>
      </w:r>
      <w:r>
        <w:rPr>
          <w:rFonts w:ascii="Times New Roman" w:hAnsi="Times New Roman" w:cs="Times New Roman"/>
          <w:sz w:val="24"/>
          <w:szCs w:val="24"/>
        </w:rPr>
        <w:t>Jegłowniku</w:t>
      </w:r>
    </w:p>
    <w:p w:rsidR="00D42E70" w:rsidRPr="00064F5F" w:rsidRDefault="00D42E70" w:rsidP="00827E86">
      <w:pPr>
        <w:jc w:val="both"/>
        <w:rPr>
          <w:rFonts w:ascii="Times New Roman" w:hAnsi="Times New Roman" w:cs="Times New Roman"/>
          <w:sz w:val="24"/>
          <w:szCs w:val="24"/>
        </w:rPr>
      </w:pPr>
      <w:r w:rsidRPr="00064F5F">
        <w:rPr>
          <w:rFonts w:ascii="Times New Roman" w:hAnsi="Times New Roman" w:cs="Times New Roman"/>
          <w:sz w:val="24"/>
          <w:szCs w:val="24"/>
        </w:rPr>
        <w:t>Na podstawie art. 5c pkt.2 i art. 36a ust. 6 ustawy z dnia 7 września 1991 roku o systemie oświaty (</w:t>
      </w:r>
      <w:r>
        <w:rPr>
          <w:rFonts w:ascii="Times New Roman" w:hAnsi="Times New Roman" w:cs="Times New Roman"/>
          <w:sz w:val="24"/>
          <w:szCs w:val="24"/>
        </w:rPr>
        <w:t xml:space="preserve">j.t. </w:t>
      </w:r>
      <w:r w:rsidRPr="00064F5F">
        <w:rPr>
          <w:rFonts w:ascii="Times New Roman" w:hAnsi="Times New Roman" w:cs="Times New Roman"/>
          <w:sz w:val="24"/>
          <w:szCs w:val="24"/>
        </w:rPr>
        <w:t>Dz.U. z 20</w:t>
      </w:r>
      <w:r>
        <w:rPr>
          <w:rFonts w:ascii="Times New Roman" w:hAnsi="Times New Roman" w:cs="Times New Roman"/>
          <w:sz w:val="24"/>
          <w:szCs w:val="24"/>
        </w:rPr>
        <w:t>15 roku poz. 2156 ze zmianami</w:t>
      </w:r>
      <w:r w:rsidRPr="00064F5F">
        <w:rPr>
          <w:rFonts w:ascii="Times New Roman" w:hAnsi="Times New Roman" w:cs="Times New Roman"/>
          <w:sz w:val="24"/>
          <w:szCs w:val="24"/>
        </w:rPr>
        <w:t xml:space="preserve">) oraz §2 rozporządzenia Ministra Edukacji Narodowej z dnia 8 kwietnia 2010 r. w sprawie regulaminu konkursu na stanowisko dyrektora publicznej szkoły lub publicznej placówki oraz trybu pracy komisji konkursowej (Dz.U. Nr 60, poz.373 </w:t>
      </w:r>
      <w:r>
        <w:rPr>
          <w:rFonts w:ascii="Times New Roman" w:hAnsi="Times New Roman" w:cs="Times New Roman"/>
          <w:sz w:val="24"/>
          <w:szCs w:val="24"/>
        </w:rPr>
        <w:t>ze zm.</w:t>
      </w:r>
      <w:r w:rsidRPr="00064F5F">
        <w:rPr>
          <w:rFonts w:ascii="Times New Roman" w:hAnsi="Times New Roman" w:cs="Times New Roman"/>
          <w:sz w:val="24"/>
          <w:szCs w:val="24"/>
        </w:rPr>
        <w:t xml:space="preserve">) w zw. z art.30 ust.1 ustawy z dnia 8 marca 1990 r. </w:t>
      </w:r>
      <w:r>
        <w:rPr>
          <w:rFonts w:ascii="Times New Roman" w:hAnsi="Times New Roman" w:cs="Times New Roman"/>
          <w:sz w:val="24"/>
          <w:szCs w:val="24"/>
        </w:rPr>
        <w:br/>
      </w:r>
      <w:r w:rsidRPr="00064F5F">
        <w:rPr>
          <w:rFonts w:ascii="Times New Roman" w:hAnsi="Times New Roman" w:cs="Times New Roman"/>
          <w:sz w:val="24"/>
          <w:szCs w:val="24"/>
        </w:rPr>
        <w:t>o s</w:t>
      </w:r>
      <w:r>
        <w:rPr>
          <w:rFonts w:ascii="Times New Roman" w:hAnsi="Times New Roman" w:cs="Times New Roman"/>
          <w:sz w:val="24"/>
          <w:szCs w:val="24"/>
        </w:rPr>
        <w:t xml:space="preserve">amorządzie gminnym (j.t. </w:t>
      </w:r>
      <w:r w:rsidRPr="00064F5F">
        <w:rPr>
          <w:rFonts w:ascii="Times New Roman" w:hAnsi="Times New Roman" w:cs="Times New Roman"/>
          <w:sz w:val="24"/>
          <w:szCs w:val="24"/>
        </w:rPr>
        <w:t>Dz.U. z 201</w:t>
      </w:r>
      <w:r>
        <w:rPr>
          <w:rFonts w:ascii="Times New Roman" w:hAnsi="Times New Roman" w:cs="Times New Roman"/>
          <w:sz w:val="24"/>
          <w:szCs w:val="24"/>
        </w:rPr>
        <w:t>6 roku</w:t>
      </w:r>
      <w:r w:rsidRPr="00064F5F">
        <w:rPr>
          <w:rFonts w:ascii="Times New Roman" w:hAnsi="Times New Roman" w:cs="Times New Roman"/>
          <w:sz w:val="24"/>
          <w:szCs w:val="24"/>
        </w:rPr>
        <w:t xml:space="preserve"> poz.</w:t>
      </w:r>
      <w:r>
        <w:rPr>
          <w:rFonts w:ascii="Times New Roman" w:hAnsi="Times New Roman" w:cs="Times New Roman"/>
          <w:sz w:val="24"/>
          <w:szCs w:val="24"/>
        </w:rPr>
        <w:t>446</w:t>
      </w:r>
      <w:r w:rsidRPr="00064F5F">
        <w:rPr>
          <w:rFonts w:ascii="Times New Roman" w:hAnsi="Times New Roman" w:cs="Times New Roman"/>
          <w:sz w:val="24"/>
          <w:szCs w:val="24"/>
        </w:rPr>
        <w:t>), zarządza się co następuje:</w:t>
      </w:r>
    </w:p>
    <w:p w:rsidR="00D42E70" w:rsidRDefault="00D42E70" w:rsidP="007110C7">
      <w:pPr>
        <w:jc w:val="both"/>
        <w:rPr>
          <w:rFonts w:ascii="Times New Roman" w:hAnsi="Times New Roman" w:cs="Times New Roman"/>
          <w:sz w:val="24"/>
          <w:szCs w:val="24"/>
        </w:rPr>
      </w:pPr>
      <w:r w:rsidRPr="00007530">
        <w:rPr>
          <w:rFonts w:ascii="Times New Roman" w:hAnsi="Times New Roman" w:cs="Times New Roman"/>
          <w:b/>
          <w:bCs/>
          <w:sz w:val="24"/>
          <w:szCs w:val="24"/>
        </w:rPr>
        <w:t>§ 1.</w:t>
      </w:r>
      <w:r w:rsidRPr="00064F5F">
        <w:rPr>
          <w:rFonts w:ascii="Times New Roman" w:hAnsi="Times New Roman" w:cs="Times New Roman"/>
          <w:sz w:val="24"/>
          <w:szCs w:val="24"/>
        </w:rPr>
        <w:t>Powoł</w:t>
      </w:r>
      <w:r>
        <w:rPr>
          <w:rFonts w:ascii="Times New Roman" w:hAnsi="Times New Roman" w:cs="Times New Roman"/>
          <w:sz w:val="24"/>
          <w:szCs w:val="24"/>
        </w:rPr>
        <w:t>uję Komisję K</w:t>
      </w:r>
      <w:r w:rsidRPr="00064F5F">
        <w:rPr>
          <w:rFonts w:ascii="Times New Roman" w:hAnsi="Times New Roman" w:cs="Times New Roman"/>
          <w:sz w:val="24"/>
          <w:szCs w:val="24"/>
        </w:rPr>
        <w:t xml:space="preserve">onkursową </w:t>
      </w:r>
      <w:r>
        <w:rPr>
          <w:rFonts w:ascii="Times New Roman" w:hAnsi="Times New Roman" w:cs="Times New Roman"/>
          <w:sz w:val="24"/>
          <w:szCs w:val="24"/>
        </w:rPr>
        <w:t>celem</w:t>
      </w:r>
      <w:r w:rsidRPr="00064F5F">
        <w:rPr>
          <w:rFonts w:ascii="Times New Roman" w:hAnsi="Times New Roman" w:cs="Times New Roman"/>
          <w:sz w:val="24"/>
          <w:szCs w:val="24"/>
        </w:rPr>
        <w:t xml:space="preserve"> przeprowadzenia konkursu </w:t>
      </w:r>
      <w:r w:rsidRPr="001A1854">
        <w:rPr>
          <w:rFonts w:ascii="Times New Roman" w:hAnsi="Times New Roman" w:cs="Times New Roman"/>
          <w:sz w:val="24"/>
          <w:szCs w:val="24"/>
        </w:rPr>
        <w:t xml:space="preserve">na kandydata na </w:t>
      </w:r>
      <w:r w:rsidRPr="00064F5F">
        <w:rPr>
          <w:rFonts w:ascii="Times New Roman" w:hAnsi="Times New Roman" w:cs="Times New Roman"/>
          <w:sz w:val="24"/>
          <w:szCs w:val="24"/>
        </w:rPr>
        <w:t xml:space="preserve">stanowisko Dyrektora </w:t>
      </w:r>
      <w:r>
        <w:rPr>
          <w:rFonts w:ascii="Times New Roman" w:hAnsi="Times New Roman" w:cs="Times New Roman"/>
          <w:sz w:val="24"/>
          <w:szCs w:val="24"/>
        </w:rPr>
        <w:t>Zespołu Szkół w Jegłowniku, w składzie:</w:t>
      </w:r>
    </w:p>
    <w:p w:rsidR="00D42E70" w:rsidRDefault="00D42E70" w:rsidP="00827E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Jadwiga Pliszka     - przedstawiciel organu prowadzącego,</w:t>
      </w:r>
    </w:p>
    <w:p w:rsidR="00D42E70" w:rsidRDefault="00D42E70" w:rsidP="00827E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Henryk Blaszke       - przedstawiciel organu prowadzącego,</w:t>
      </w:r>
    </w:p>
    <w:p w:rsidR="00D42E70" w:rsidRDefault="00D42E70" w:rsidP="00827E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Monika Wójcik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- przedstawiciel organu prowadzącego,</w:t>
      </w:r>
    </w:p>
    <w:p w:rsidR="00D42E70" w:rsidRDefault="00D42E70" w:rsidP="00827E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Halina Uźluk            - przedstawiciel organu sprawującego nadzór pedagogiczny,</w:t>
      </w:r>
    </w:p>
    <w:p w:rsidR="00D42E70" w:rsidRDefault="00D42E70" w:rsidP="00827E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Teresa Bednarz        - przedstawiciel organu sprawującego nadzór pedagogiczny,</w:t>
      </w:r>
    </w:p>
    <w:p w:rsidR="00D42E70" w:rsidRDefault="00D42E70" w:rsidP="00827E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Jadwiga Królik          - przedstawiciel rady pedagogicznej,</w:t>
      </w:r>
    </w:p>
    <w:p w:rsidR="00D42E70" w:rsidRDefault="00D42E70" w:rsidP="00827E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Wioleta Goldberg      - przedstawiciel rady rodziców,</w:t>
      </w:r>
    </w:p>
    <w:p w:rsidR="00D42E70" w:rsidRPr="00AB3DB1" w:rsidRDefault="00D42E70" w:rsidP="00827E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Marzanna Puchalska  - przedstawiciel zakładowej organizacji związkowej.</w:t>
      </w:r>
    </w:p>
    <w:p w:rsidR="00D42E70" w:rsidRPr="00064F5F" w:rsidRDefault="00D42E70" w:rsidP="00827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2E70" w:rsidRDefault="00D42E70" w:rsidP="00827E86">
      <w:pPr>
        <w:rPr>
          <w:rFonts w:ascii="Times New Roman" w:hAnsi="Times New Roman" w:cs="Times New Roman"/>
          <w:sz w:val="24"/>
          <w:szCs w:val="24"/>
        </w:rPr>
      </w:pPr>
      <w:r w:rsidRPr="00007530">
        <w:rPr>
          <w:rFonts w:ascii="Times New Roman" w:hAnsi="Times New Roman" w:cs="Times New Roman"/>
          <w:b/>
          <w:bCs/>
          <w:sz w:val="24"/>
          <w:szCs w:val="24"/>
        </w:rPr>
        <w:t>§ 2</w:t>
      </w:r>
      <w:r>
        <w:rPr>
          <w:rFonts w:ascii="Times New Roman" w:hAnsi="Times New Roman" w:cs="Times New Roman"/>
          <w:sz w:val="24"/>
          <w:szCs w:val="24"/>
        </w:rPr>
        <w:t>. Na Przewodniczącego Komisji Konkursowej wyznaczam Panią Jadwigę Pliszka.</w:t>
      </w:r>
    </w:p>
    <w:p w:rsidR="00D42E70" w:rsidRDefault="00D42E70" w:rsidP="00007530">
      <w:pPr>
        <w:jc w:val="both"/>
        <w:rPr>
          <w:rFonts w:ascii="Times New Roman" w:hAnsi="Times New Roman" w:cs="Times New Roman"/>
          <w:sz w:val="24"/>
          <w:szCs w:val="24"/>
        </w:rPr>
      </w:pPr>
      <w:r w:rsidRPr="00007530">
        <w:rPr>
          <w:rFonts w:ascii="Times New Roman" w:hAnsi="Times New Roman" w:cs="Times New Roman"/>
          <w:b/>
          <w:bCs/>
          <w:sz w:val="24"/>
          <w:szCs w:val="24"/>
        </w:rPr>
        <w:t>§ 3.</w:t>
      </w:r>
      <w:r>
        <w:rPr>
          <w:rFonts w:ascii="Times New Roman" w:hAnsi="Times New Roman" w:cs="Times New Roman"/>
          <w:sz w:val="24"/>
          <w:szCs w:val="24"/>
        </w:rPr>
        <w:t xml:space="preserve"> Komisja Konkursowa pracuje na podstawie zasad określonych w rozporządzeniu Ministra </w:t>
      </w:r>
      <w:r w:rsidRPr="00064F5F">
        <w:rPr>
          <w:rFonts w:ascii="Times New Roman" w:hAnsi="Times New Roman" w:cs="Times New Roman"/>
          <w:sz w:val="24"/>
          <w:szCs w:val="24"/>
        </w:rPr>
        <w:t xml:space="preserve">Edukacji Narodowej z dnia 8 kwietnia 2010 r. w sprawie regulaminu konkursu na stanowisko dyrektora publicznej szkoły lub publicznej placówki oraz trybu pracy komisji konkursowej (Dz.U. Nr 60, poz.373 </w:t>
      </w:r>
      <w:r>
        <w:rPr>
          <w:rFonts w:ascii="Times New Roman" w:hAnsi="Times New Roman" w:cs="Times New Roman"/>
          <w:sz w:val="24"/>
          <w:szCs w:val="24"/>
        </w:rPr>
        <w:t>ze zm.</w:t>
      </w:r>
      <w:r w:rsidRPr="00064F5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2E70" w:rsidRPr="00064F5F" w:rsidRDefault="00D42E70" w:rsidP="00827E86">
      <w:pPr>
        <w:rPr>
          <w:rFonts w:ascii="Times New Roman" w:hAnsi="Times New Roman" w:cs="Times New Roman"/>
          <w:sz w:val="24"/>
          <w:szCs w:val="24"/>
        </w:rPr>
      </w:pPr>
      <w:r w:rsidRPr="00007530">
        <w:rPr>
          <w:rFonts w:ascii="Times New Roman" w:hAnsi="Times New Roman" w:cs="Times New Roman"/>
          <w:b/>
          <w:bCs/>
          <w:sz w:val="24"/>
          <w:szCs w:val="24"/>
        </w:rPr>
        <w:t>§ 4.</w:t>
      </w:r>
      <w:r w:rsidRPr="00064F5F">
        <w:rPr>
          <w:rFonts w:ascii="Times New Roman" w:hAnsi="Times New Roman" w:cs="Times New Roman"/>
          <w:sz w:val="24"/>
          <w:szCs w:val="24"/>
        </w:rPr>
        <w:t xml:space="preserve">Zarządzenie wchodzi z dniem podjęcia.  </w:t>
      </w:r>
    </w:p>
    <w:p w:rsidR="00D42E70" w:rsidRPr="00064F5F" w:rsidRDefault="00D42E70" w:rsidP="00827E86">
      <w:pPr>
        <w:rPr>
          <w:rFonts w:ascii="Times New Roman" w:hAnsi="Times New Roman" w:cs="Times New Roman"/>
          <w:sz w:val="24"/>
          <w:szCs w:val="24"/>
        </w:rPr>
      </w:pPr>
    </w:p>
    <w:p w:rsidR="00D42E70" w:rsidRDefault="00D42E70"/>
    <w:sectPr w:rsidR="00D42E70" w:rsidSect="00E23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5245B"/>
    <w:multiLevelType w:val="hybridMultilevel"/>
    <w:tmpl w:val="4EAA1F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7E86"/>
    <w:rsid w:val="00007530"/>
    <w:rsid w:val="00064F5F"/>
    <w:rsid w:val="001A1854"/>
    <w:rsid w:val="00454C70"/>
    <w:rsid w:val="00590AC4"/>
    <w:rsid w:val="005A3E7C"/>
    <w:rsid w:val="007110C7"/>
    <w:rsid w:val="00827E86"/>
    <w:rsid w:val="008B4917"/>
    <w:rsid w:val="00A077C8"/>
    <w:rsid w:val="00A175B8"/>
    <w:rsid w:val="00A33C8A"/>
    <w:rsid w:val="00AB3DB1"/>
    <w:rsid w:val="00B01E8C"/>
    <w:rsid w:val="00B60B8F"/>
    <w:rsid w:val="00D42E70"/>
    <w:rsid w:val="00DE7046"/>
    <w:rsid w:val="00E23B58"/>
    <w:rsid w:val="00FA0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86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27E8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007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75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65</TotalTime>
  <Pages>1</Pages>
  <Words>265</Words>
  <Characters>1590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User</cp:lastModifiedBy>
  <cp:revision>9</cp:revision>
  <cp:lastPrinted>2016-06-22T06:45:00Z</cp:lastPrinted>
  <dcterms:created xsi:type="dcterms:W3CDTF">2016-05-31T07:45:00Z</dcterms:created>
  <dcterms:modified xsi:type="dcterms:W3CDTF">2016-06-24T06:47:00Z</dcterms:modified>
</cp:coreProperties>
</file>